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A8" w:rsidRPr="0018786A" w:rsidRDefault="00177EA8" w:rsidP="00177EA8">
      <w:pPr>
        <w:snapToGrid w:val="0"/>
        <w:jc w:val="center"/>
        <w:rPr>
          <w:bCs/>
          <w:sz w:val="28"/>
          <w:szCs w:val="28"/>
        </w:rPr>
      </w:pPr>
      <w:r w:rsidRPr="0018786A">
        <w:rPr>
          <w:bCs/>
          <w:sz w:val="28"/>
          <w:szCs w:val="28"/>
        </w:rPr>
        <w:t>СОВЕТ ДЕПУТАТОВ</w:t>
      </w:r>
    </w:p>
    <w:p w:rsidR="00177EA8" w:rsidRPr="0018786A" w:rsidRDefault="00177EA8" w:rsidP="00177EA8">
      <w:pPr>
        <w:jc w:val="center"/>
        <w:rPr>
          <w:bCs/>
          <w:sz w:val="28"/>
          <w:szCs w:val="28"/>
        </w:rPr>
      </w:pPr>
      <w:r w:rsidRPr="0018786A">
        <w:rPr>
          <w:bCs/>
          <w:sz w:val="28"/>
          <w:szCs w:val="28"/>
        </w:rPr>
        <w:t>МУНИЦИПАЛЬНОГО ОБРАЗОВАНИЯ</w:t>
      </w:r>
    </w:p>
    <w:p w:rsidR="00177EA8" w:rsidRPr="0018786A" w:rsidRDefault="00177EA8" w:rsidP="00177EA8">
      <w:pPr>
        <w:widowControl w:val="0"/>
        <w:autoSpaceDE w:val="0"/>
        <w:jc w:val="center"/>
        <w:rPr>
          <w:bCs/>
          <w:sz w:val="28"/>
          <w:szCs w:val="28"/>
        </w:rPr>
      </w:pPr>
      <w:r w:rsidRPr="0018786A">
        <w:rPr>
          <w:bCs/>
          <w:sz w:val="28"/>
          <w:szCs w:val="28"/>
        </w:rPr>
        <w:t>СЮКСЮМСКОЕ СЕЛЬСКОЕ ПОСЕЛЕНИЕ</w:t>
      </w:r>
    </w:p>
    <w:p w:rsidR="00177EA8" w:rsidRPr="0018786A" w:rsidRDefault="00177EA8" w:rsidP="00177EA8">
      <w:pPr>
        <w:widowControl w:val="0"/>
        <w:autoSpaceDE w:val="0"/>
        <w:jc w:val="center"/>
        <w:rPr>
          <w:bCs/>
          <w:sz w:val="28"/>
          <w:szCs w:val="28"/>
        </w:rPr>
      </w:pPr>
      <w:r w:rsidRPr="0018786A">
        <w:rPr>
          <w:bCs/>
          <w:sz w:val="28"/>
          <w:szCs w:val="28"/>
        </w:rPr>
        <w:t>ИНЗЕНСКОГО РАЙОНА УЛЬЯНОВСКОЙ ОБЛАСТИ</w:t>
      </w:r>
    </w:p>
    <w:p w:rsidR="00177EA8" w:rsidRPr="0018786A" w:rsidRDefault="00177EA8" w:rsidP="00177EA8">
      <w:pPr>
        <w:widowControl w:val="0"/>
        <w:autoSpaceDE w:val="0"/>
        <w:jc w:val="center"/>
        <w:rPr>
          <w:sz w:val="28"/>
          <w:szCs w:val="28"/>
        </w:rPr>
      </w:pPr>
    </w:p>
    <w:p w:rsidR="00177EA8" w:rsidRPr="0018786A" w:rsidRDefault="00177EA8" w:rsidP="00177EA8">
      <w:pPr>
        <w:widowControl w:val="0"/>
        <w:autoSpaceDE w:val="0"/>
        <w:jc w:val="center"/>
        <w:rPr>
          <w:sz w:val="28"/>
          <w:szCs w:val="28"/>
        </w:rPr>
      </w:pPr>
    </w:p>
    <w:p w:rsidR="00177EA8" w:rsidRPr="0018786A" w:rsidRDefault="00177EA8" w:rsidP="00177EA8">
      <w:pPr>
        <w:jc w:val="center"/>
        <w:rPr>
          <w:sz w:val="28"/>
          <w:szCs w:val="28"/>
        </w:rPr>
      </w:pPr>
      <w:r w:rsidRPr="0018786A">
        <w:rPr>
          <w:bCs/>
          <w:sz w:val="28"/>
          <w:szCs w:val="28"/>
        </w:rPr>
        <w:t>Р</w:t>
      </w:r>
      <w:r w:rsidRPr="0018786A">
        <w:rPr>
          <w:sz w:val="28"/>
          <w:szCs w:val="28"/>
        </w:rPr>
        <w:t>ЕШЕНИЕ</w:t>
      </w:r>
    </w:p>
    <w:p w:rsidR="00177EA8" w:rsidRPr="0018786A" w:rsidRDefault="00177EA8" w:rsidP="00177EA8">
      <w:pPr>
        <w:rPr>
          <w:sz w:val="28"/>
          <w:szCs w:val="28"/>
        </w:rPr>
      </w:pPr>
      <w:r>
        <w:rPr>
          <w:sz w:val="28"/>
          <w:szCs w:val="28"/>
        </w:rPr>
        <w:t>01.02.2024</w:t>
      </w:r>
      <w:r w:rsidRPr="0018786A">
        <w:rPr>
          <w:sz w:val="28"/>
          <w:szCs w:val="28"/>
        </w:rPr>
        <w:tab/>
      </w:r>
      <w:r w:rsidRPr="0018786A">
        <w:rPr>
          <w:sz w:val="28"/>
          <w:szCs w:val="28"/>
        </w:rPr>
        <w:tab/>
      </w:r>
      <w:r w:rsidRPr="0018786A">
        <w:rPr>
          <w:sz w:val="28"/>
          <w:szCs w:val="28"/>
        </w:rPr>
        <w:tab/>
        <w:t xml:space="preserve">                                                                                    №</w:t>
      </w:r>
      <w:r>
        <w:rPr>
          <w:sz w:val="28"/>
          <w:szCs w:val="28"/>
        </w:rPr>
        <w:t xml:space="preserve"> 4</w:t>
      </w:r>
    </w:p>
    <w:p w:rsidR="00177EA8" w:rsidRPr="0018786A" w:rsidRDefault="00177EA8" w:rsidP="00177EA8">
      <w:pPr>
        <w:spacing w:before="120" w:after="120"/>
        <w:jc w:val="center"/>
        <w:rPr>
          <w:sz w:val="28"/>
          <w:szCs w:val="28"/>
        </w:rPr>
      </w:pPr>
      <w:proofErr w:type="spellStart"/>
      <w:r w:rsidRPr="0018786A">
        <w:rPr>
          <w:sz w:val="28"/>
          <w:szCs w:val="28"/>
        </w:rPr>
        <w:t>с</w:t>
      </w:r>
      <w:proofErr w:type="gramStart"/>
      <w:r w:rsidRPr="0018786A">
        <w:rPr>
          <w:sz w:val="28"/>
          <w:szCs w:val="28"/>
        </w:rPr>
        <w:t>.С</w:t>
      </w:r>
      <w:proofErr w:type="gramEnd"/>
      <w:r w:rsidRPr="0018786A">
        <w:rPr>
          <w:sz w:val="28"/>
          <w:szCs w:val="28"/>
        </w:rPr>
        <w:t>юксюм</w:t>
      </w:r>
      <w:proofErr w:type="spellEnd"/>
    </w:p>
    <w:p w:rsidR="00FD298B" w:rsidRDefault="00FD298B" w:rsidP="00A07AE6">
      <w:pPr>
        <w:widowControl w:val="0"/>
        <w:ind w:right="6067"/>
        <w:jc w:val="both"/>
        <w:rPr>
          <w:sz w:val="28"/>
        </w:rPr>
      </w:pPr>
    </w:p>
    <w:p w:rsidR="00FD298B" w:rsidRDefault="00FD298B" w:rsidP="00A07AE6">
      <w:pPr>
        <w:widowControl w:val="0"/>
        <w:ind w:right="6067"/>
        <w:jc w:val="both"/>
        <w:rPr>
          <w:sz w:val="28"/>
        </w:rPr>
      </w:pPr>
    </w:p>
    <w:p w:rsidR="00FD298B" w:rsidRPr="00FC132C" w:rsidRDefault="00FD298B" w:rsidP="00BB19A3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FC132C">
        <w:rPr>
          <w:b/>
          <w:sz w:val="28"/>
          <w:szCs w:val="28"/>
          <w:lang w:eastAsia="en-US"/>
        </w:rPr>
        <w:t>О внесении изменений в контракт с лицом, назначенным на должность</w:t>
      </w:r>
    </w:p>
    <w:p w:rsidR="00FD298B" w:rsidRPr="00FC132C" w:rsidRDefault="00FD298B" w:rsidP="00C40AAF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FC132C">
        <w:rPr>
          <w:b/>
          <w:sz w:val="28"/>
          <w:szCs w:val="28"/>
          <w:lang w:eastAsia="en-US"/>
        </w:rPr>
        <w:t xml:space="preserve">Главы </w:t>
      </w:r>
      <w:r w:rsidR="00177EA8" w:rsidRPr="00FC132C">
        <w:rPr>
          <w:b/>
          <w:sz w:val="28"/>
          <w:szCs w:val="28"/>
          <w:lang w:eastAsia="en-US"/>
        </w:rPr>
        <w:t>а</w:t>
      </w:r>
      <w:r w:rsidRPr="00FC132C">
        <w:rPr>
          <w:b/>
          <w:sz w:val="28"/>
          <w:szCs w:val="28"/>
          <w:lang w:eastAsia="en-US"/>
        </w:rPr>
        <w:t xml:space="preserve">дминистрации </w:t>
      </w:r>
      <w:proofErr w:type="gramStart"/>
      <w:r w:rsidRPr="00FC132C">
        <w:rPr>
          <w:b/>
          <w:sz w:val="28"/>
          <w:szCs w:val="28"/>
          <w:lang w:eastAsia="en-US"/>
        </w:rPr>
        <w:t>муниципального</w:t>
      </w:r>
      <w:proofErr w:type="gramEnd"/>
    </w:p>
    <w:p w:rsidR="00FD298B" w:rsidRPr="00FC132C" w:rsidRDefault="00FD298B" w:rsidP="00C40AAF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FC132C">
        <w:rPr>
          <w:b/>
          <w:sz w:val="28"/>
          <w:szCs w:val="28"/>
          <w:lang w:eastAsia="en-US"/>
        </w:rPr>
        <w:t xml:space="preserve">образования </w:t>
      </w:r>
      <w:r w:rsidR="00177EA8" w:rsidRPr="00FC132C">
        <w:rPr>
          <w:b/>
          <w:sz w:val="28"/>
          <w:szCs w:val="28"/>
          <w:lang w:eastAsia="en-US"/>
        </w:rPr>
        <w:t>Сюксюмское сельское поселение</w:t>
      </w:r>
    </w:p>
    <w:p w:rsidR="00FD298B" w:rsidRPr="00FC132C" w:rsidRDefault="00FD298B" w:rsidP="00C40AAF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FC132C">
        <w:rPr>
          <w:b/>
          <w:sz w:val="28"/>
          <w:szCs w:val="28"/>
          <w:lang w:eastAsia="en-US"/>
        </w:rPr>
        <w:t xml:space="preserve">от </w:t>
      </w:r>
      <w:r w:rsidR="00177EA8" w:rsidRPr="00FC132C">
        <w:rPr>
          <w:b/>
          <w:sz w:val="28"/>
          <w:szCs w:val="28"/>
          <w:lang w:eastAsia="en-US"/>
        </w:rPr>
        <w:t>26.10.2023г.</w:t>
      </w:r>
    </w:p>
    <w:p w:rsidR="00FD298B" w:rsidRDefault="00FD298B" w:rsidP="00C40AAF">
      <w:pPr>
        <w:jc w:val="both"/>
        <w:rPr>
          <w:sz w:val="28"/>
          <w:szCs w:val="28"/>
          <w:lang w:eastAsia="en-US"/>
        </w:rPr>
      </w:pPr>
    </w:p>
    <w:p w:rsidR="00FD298B" w:rsidRDefault="00FD298B" w:rsidP="00FC132C">
      <w:pPr>
        <w:spacing w:line="360" w:lineRule="exact"/>
        <w:ind w:firstLine="851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со ст. 37 Федерального закона от 06.10.2003 №131-ФЗ «Об общих принципах организации местного самоуправления в Российской Федер</w:t>
      </w:r>
      <w:r>
        <w:rPr>
          <w:sz w:val="28"/>
          <w:szCs w:val="28"/>
          <w:lang w:eastAsia="en-US"/>
        </w:rPr>
        <w:t>а</w:t>
      </w:r>
      <w:r w:rsidR="00177EA8">
        <w:rPr>
          <w:sz w:val="28"/>
          <w:szCs w:val="28"/>
          <w:lang w:eastAsia="en-US"/>
        </w:rPr>
        <w:t xml:space="preserve">ции», </w:t>
      </w:r>
      <w:r>
        <w:rPr>
          <w:sz w:val="28"/>
          <w:szCs w:val="28"/>
          <w:lang w:eastAsia="en-US"/>
        </w:rPr>
        <w:t>Устав</w:t>
      </w:r>
      <w:r w:rsidR="00177EA8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муниципального образования </w:t>
      </w:r>
      <w:r w:rsidR="00177EA8">
        <w:rPr>
          <w:sz w:val="28"/>
          <w:szCs w:val="28"/>
          <w:lang w:eastAsia="en-US"/>
        </w:rPr>
        <w:t>Сюксюмское сельское поселение</w:t>
      </w:r>
      <w:r>
        <w:rPr>
          <w:sz w:val="28"/>
          <w:szCs w:val="28"/>
          <w:lang w:eastAsia="en-US"/>
        </w:rPr>
        <w:t>,</w:t>
      </w:r>
      <w:r w:rsidR="00FC132C">
        <w:rPr>
          <w:sz w:val="28"/>
          <w:szCs w:val="28"/>
          <w:lang w:eastAsia="en-US"/>
        </w:rPr>
        <w:t xml:space="preserve"> решением Совета депутатов муниципального образования Сюксюмское сельское поселени</w:t>
      </w:r>
      <w:r w:rsidR="00FC132C">
        <w:rPr>
          <w:sz w:val="28"/>
          <w:szCs w:val="28"/>
          <w:lang w:eastAsia="en-US"/>
        </w:rPr>
        <w:t>е</w:t>
      </w:r>
      <w:r w:rsidR="00FC132C">
        <w:rPr>
          <w:sz w:val="28"/>
          <w:szCs w:val="28"/>
          <w:lang w:eastAsia="en-US"/>
        </w:rPr>
        <w:t xml:space="preserve"> от 01.02.2024 № 3 «</w:t>
      </w:r>
      <w:r w:rsidR="00FC132C" w:rsidRPr="00FC132C">
        <w:rPr>
          <w:sz w:val="28"/>
          <w:szCs w:val="28"/>
          <w:lang w:eastAsia="en-US"/>
        </w:rPr>
        <w:t>О  внесении изменений в решение Совета депутатов муниципального образования Сюксюмское сельское поселение Инзенского ра</w:t>
      </w:r>
      <w:r w:rsidR="00FC132C" w:rsidRPr="00FC132C">
        <w:rPr>
          <w:sz w:val="28"/>
          <w:szCs w:val="28"/>
          <w:lang w:eastAsia="en-US"/>
        </w:rPr>
        <w:t>й</w:t>
      </w:r>
      <w:r w:rsidR="00FC132C" w:rsidRPr="00FC132C">
        <w:rPr>
          <w:sz w:val="28"/>
          <w:szCs w:val="28"/>
          <w:lang w:eastAsia="en-US"/>
        </w:rPr>
        <w:t>она Уль</w:t>
      </w:r>
      <w:r w:rsidR="00FC132C" w:rsidRPr="00FC132C">
        <w:rPr>
          <w:sz w:val="28"/>
          <w:szCs w:val="28"/>
          <w:lang w:eastAsia="en-US"/>
        </w:rPr>
        <w:t>я</w:t>
      </w:r>
      <w:r w:rsidR="00FC132C" w:rsidRPr="00FC132C">
        <w:rPr>
          <w:sz w:val="28"/>
          <w:szCs w:val="28"/>
          <w:lang w:eastAsia="en-US"/>
        </w:rPr>
        <w:t>новской области от 30.03.2020 № 5-А «Об оплате труда муниципальных служащих</w:t>
      </w:r>
      <w:proofErr w:type="gramEnd"/>
      <w:r w:rsidR="00FC132C" w:rsidRPr="00FC132C">
        <w:rPr>
          <w:sz w:val="28"/>
          <w:szCs w:val="28"/>
          <w:lang w:eastAsia="en-US"/>
        </w:rPr>
        <w:t xml:space="preserve"> органов местного самоуправления муниципального образования Сю</w:t>
      </w:r>
      <w:r w:rsidR="00FC132C" w:rsidRPr="00FC132C">
        <w:rPr>
          <w:sz w:val="28"/>
          <w:szCs w:val="28"/>
          <w:lang w:eastAsia="en-US"/>
        </w:rPr>
        <w:t>к</w:t>
      </w:r>
      <w:r w:rsidR="00FC132C" w:rsidRPr="00FC132C">
        <w:rPr>
          <w:sz w:val="28"/>
          <w:szCs w:val="28"/>
          <w:lang w:eastAsia="en-US"/>
        </w:rPr>
        <w:t>сюмское сельское поселение»</w:t>
      </w:r>
      <w:r w:rsidR="00FC132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Совет депутатов муниципального образования </w:t>
      </w:r>
      <w:r w:rsidR="00177EA8">
        <w:rPr>
          <w:sz w:val="28"/>
          <w:szCs w:val="28"/>
          <w:lang w:eastAsia="en-US"/>
        </w:rPr>
        <w:t>Сюксюмское сельское поселение</w:t>
      </w:r>
      <w:r>
        <w:rPr>
          <w:sz w:val="28"/>
          <w:szCs w:val="28"/>
          <w:lang w:eastAsia="en-US"/>
        </w:rPr>
        <w:t xml:space="preserve">     </w:t>
      </w:r>
    </w:p>
    <w:p w:rsidR="00FD298B" w:rsidRDefault="00FD298B" w:rsidP="00C40AA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РЕШИЛ:</w:t>
      </w:r>
    </w:p>
    <w:p w:rsidR="00FD298B" w:rsidRPr="00177EA8" w:rsidRDefault="00FD298B" w:rsidP="00177EA8">
      <w:pPr>
        <w:ind w:firstLine="567"/>
        <w:jc w:val="both"/>
        <w:rPr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1.</w:t>
      </w:r>
      <w:r w:rsidRPr="00177EA8">
        <w:rPr>
          <w:sz w:val="28"/>
          <w:szCs w:val="28"/>
          <w:lang w:eastAsia="en-US"/>
        </w:rPr>
        <w:t xml:space="preserve">Внести изменения в контракт с лицом, назначенным на должность Главы </w:t>
      </w:r>
      <w:r w:rsidR="00177EA8" w:rsidRPr="00177EA8">
        <w:rPr>
          <w:sz w:val="28"/>
          <w:szCs w:val="28"/>
          <w:lang w:eastAsia="en-US"/>
        </w:rPr>
        <w:t>назначенным на должность</w:t>
      </w:r>
      <w:r w:rsidR="00177EA8">
        <w:rPr>
          <w:sz w:val="28"/>
          <w:szCs w:val="28"/>
          <w:lang w:eastAsia="en-US"/>
        </w:rPr>
        <w:t xml:space="preserve"> </w:t>
      </w:r>
      <w:r w:rsidR="00177EA8" w:rsidRPr="00177EA8">
        <w:rPr>
          <w:sz w:val="28"/>
          <w:szCs w:val="28"/>
          <w:lang w:eastAsia="en-US"/>
        </w:rPr>
        <w:t>Главы администрации муниципального</w:t>
      </w:r>
      <w:r w:rsidR="00177EA8">
        <w:rPr>
          <w:sz w:val="28"/>
          <w:szCs w:val="28"/>
          <w:lang w:eastAsia="en-US"/>
        </w:rPr>
        <w:t xml:space="preserve"> </w:t>
      </w:r>
      <w:r w:rsidR="00177EA8" w:rsidRPr="00177EA8">
        <w:rPr>
          <w:sz w:val="28"/>
          <w:szCs w:val="28"/>
          <w:lang w:eastAsia="en-US"/>
        </w:rPr>
        <w:t>образования Сюксюмское сельское поселение</w:t>
      </w:r>
      <w:r w:rsidR="00177EA8">
        <w:rPr>
          <w:sz w:val="28"/>
          <w:szCs w:val="28"/>
          <w:lang w:eastAsia="en-US"/>
        </w:rPr>
        <w:t xml:space="preserve"> </w:t>
      </w:r>
      <w:r w:rsidR="00177EA8" w:rsidRPr="00177EA8">
        <w:rPr>
          <w:sz w:val="28"/>
          <w:szCs w:val="28"/>
          <w:lang w:eastAsia="en-US"/>
        </w:rPr>
        <w:t>от 26.10.2023г.</w:t>
      </w:r>
      <w:r w:rsidRPr="00177EA8">
        <w:rPr>
          <w:sz w:val="28"/>
          <w:szCs w:val="28"/>
          <w:lang w:eastAsia="en-US"/>
        </w:rPr>
        <w:t xml:space="preserve">: </w:t>
      </w:r>
    </w:p>
    <w:p w:rsidR="00FD298B" w:rsidRDefault="00FD298B" w:rsidP="00C40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пункт  4.2.3. Контракта  изложить в следующей редакции:</w:t>
      </w:r>
      <w:r w:rsidRPr="007A25E2">
        <w:rPr>
          <w:sz w:val="28"/>
          <w:szCs w:val="28"/>
        </w:rPr>
        <w:t xml:space="preserve"> </w:t>
      </w:r>
    </w:p>
    <w:p w:rsidR="00FD298B" w:rsidRPr="004A0FE9" w:rsidRDefault="00177EA8" w:rsidP="004A0FE9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«О</w:t>
      </w:r>
      <w:r w:rsidR="00FD298B" w:rsidRPr="00B36C4D">
        <w:rPr>
          <w:sz w:val="28"/>
          <w:szCs w:val="28"/>
        </w:rPr>
        <w:t xml:space="preserve">беспечивать ежемесячно выплату должностного оклада по должности Главы </w:t>
      </w:r>
      <w:r>
        <w:rPr>
          <w:sz w:val="28"/>
          <w:szCs w:val="28"/>
        </w:rPr>
        <w:t>а</w:t>
      </w:r>
      <w:r w:rsidR="00FD298B">
        <w:rPr>
          <w:sz w:val="28"/>
          <w:szCs w:val="28"/>
        </w:rPr>
        <w:t xml:space="preserve">дминистрации в размере </w:t>
      </w:r>
      <w:r>
        <w:rPr>
          <w:sz w:val="28"/>
          <w:szCs w:val="28"/>
        </w:rPr>
        <w:t>11502</w:t>
      </w:r>
      <w:r w:rsidR="00576F24"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одиннадцать тысяч пятьсот два</w:t>
      </w:r>
      <w:r w:rsidR="00FD298B">
        <w:rPr>
          <w:color w:val="000000"/>
          <w:sz w:val="28"/>
          <w:szCs w:val="28"/>
        </w:rPr>
        <w:t xml:space="preserve">) </w:t>
      </w:r>
      <w:r w:rsidR="00FD298B" w:rsidRPr="006B1386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="00FD298B">
        <w:rPr>
          <w:color w:val="000000"/>
          <w:sz w:val="28"/>
          <w:szCs w:val="28"/>
        </w:rPr>
        <w:t>».</w:t>
      </w:r>
    </w:p>
    <w:p w:rsidR="00FD298B" w:rsidRDefault="00FD298B" w:rsidP="00C40AA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2. Настоящее решение вступает в силу со дня подписания и распространяе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ся на правоотношения</w:t>
      </w:r>
      <w:r w:rsidR="00FB085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FB085A">
        <w:rPr>
          <w:sz w:val="28"/>
          <w:szCs w:val="28"/>
          <w:lang w:eastAsia="en-US"/>
        </w:rPr>
        <w:t xml:space="preserve">возникшие </w:t>
      </w:r>
      <w:r>
        <w:rPr>
          <w:sz w:val="28"/>
          <w:szCs w:val="28"/>
          <w:lang w:eastAsia="en-US"/>
        </w:rPr>
        <w:t>с 01.</w:t>
      </w:r>
      <w:r w:rsidR="00FB085A">
        <w:rPr>
          <w:sz w:val="28"/>
          <w:szCs w:val="28"/>
          <w:lang w:eastAsia="en-US"/>
        </w:rPr>
        <w:t>01.2024</w:t>
      </w:r>
      <w:r>
        <w:rPr>
          <w:sz w:val="28"/>
          <w:szCs w:val="28"/>
          <w:lang w:eastAsia="en-US"/>
        </w:rPr>
        <w:t>.</w:t>
      </w:r>
    </w:p>
    <w:p w:rsidR="00FD298B" w:rsidRDefault="00FD298B" w:rsidP="00C40AA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</w:t>
      </w:r>
      <w:r w:rsidR="00FB085A">
        <w:rPr>
          <w:sz w:val="28"/>
          <w:szCs w:val="28"/>
          <w:lang w:eastAsia="en-US"/>
        </w:rPr>
        <w:t>оставляю за собой</w:t>
      </w:r>
      <w:r>
        <w:rPr>
          <w:sz w:val="28"/>
          <w:szCs w:val="28"/>
          <w:lang w:eastAsia="en-US"/>
        </w:rPr>
        <w:t>.</w:t>
      </w:r>
    </w:p>
    <w:p w:rsidR="00FD298B" w:rsidRDefault="00FD298B" w:rsidP="00C40AAF">
      <w:pPr>
        <w:jc w:val="both"/>
        <w:rPr>
          <w:sz w:val="28"/>
          <w:szCs w:val="28"/>
          <w:lang w:eastAsia="en-US"/>
        </w:rPr>
      </w:pPr>
    </w:p>
    <w:p w:rsidR="00FD298B" w:rsidRDefault="00FD298B" w:rsidP="00C40AAF">
      <w:pPr>
        <w:jc w:val="both"/>
        <w:rPr>
          <w:sz w:val="28"/>
          <w:szCs w:val="28"/>
          <w:lang w:eastAsia="en-US"/>
        </w:rPr>
      </w:pPr>
    </w:p>
    <w:p w:rsidR="00FB085A" w:rsidRDefault="00FD298B" w:rsidP="006375E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FB085A">
        <w:rPr>
          <w:sz w:val="28"/>
          <w:szCs w:val="28"/>
          <w:lang w:eastAsia="en-US"/>
        </w:rPr>
        <w:t>МО Сюксюмское</w:t>
      </w:r>
    </w:p>
    <w:p w:rsidR="00FD298B" w:rsidRPr="006375E1" w:rsidRDefault="00FB085A" w:rsidP="006375E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</w:t>
      </w:r>
      <w:r w:rsidR="00FD298B">
        <w:rPr>
          <w:sz w:val="28"/>
          <w:szCs w:val="28"/>
          <w:lang w:eastAsia="en-US"/>
        </w:rPr>
        <w:tab/>
      </w:r>
      <w:r w:rsidR="00FD298B">
        <w:rPr>
          <w:sz w:val="28"/>
          <w:szCs w:val="28"/>
          <w:lang w:eastAsia="en-US"/>
        </w:rPr>
        <w:tab/>
      </w:r>
      <w:r w:rsidR="00FD298B">
        <w:rPr>
          <w:sz w:val="28"/>
          <w:szCs w:val="28"/>
          <w:lang w:eastAsia="en-US"/>
        </w:rPr>
        <w:tab/>
      </w:r>
      <w:r w:rsidR="00FD298B">
        <w:rPr>
          <w:sz w:val="28"/>
          <w:szCs w:val="28"/>
          <w:lang w:eastAsia="en-US"/>
        </w:rPr>
        <w:tab/>
      </w:r>
      <w:r w:rsidR="00FD298B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ab/>
        <w:t xml:space="preserve">        О.Н. Зуев</w:t>
      </w:r>
    </w:p>
    <w:p w:rsidR="00FD298B" w:rsidRDefault="00FD298B" w:rsidP="00C40AAF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</w:rPr>
      </w:pPr>
    </w:p>
    <w:sectPr w:rsidR="00FD298B" w:rsidSect="006B1C92">
      <w:headerReference w:type="even" r:id="rId7"/>
      <w:headerReference w:type="default" r:id="rId8"/>
      <w:footerReference w:type="first" r:id="rId9"/>
      <w:type w:val="continuous"/>
      <w:pgSz w:w="11907" w:h="16840" w:code="9"/>
      <w:pgMar w:top="1134" w:right="567" w:bottom="1134" w:left="1418" w:header="709" w:footer="709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19" w:rsidRDefault="009B5619">
      <w:r>
        <w:separator/>
      </w:r>
    </w:p>
  </w:endnote>
  <w:endnote w:type="continuationSeparator" w:id="0">
    <w:p w:rsidR="009B5619" w:rsidRDefault="009B5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8B" w:rsidRPr="00740B82" w:rsidRDefault="00FD298B" w:rsidP="00740B82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19" w:rsidRDefault="009B5619">
      <w:r>
        <w:separator/>
      </w:r>
    </w:p>
  </w:footnote>
  <w:footnote w:type="continuationSeparator" w:id="0">
    <w:p w:rsidR="009B5619" w:rsidRDefault="009B5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8B" w:rsidRDefault="008B41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9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98B" w:rsidRDefault="00FD29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8B" w:rsidRDefault="00FD298B" w:rsidP="00575147">
    <w:pPr>
      <w:pStyle w:val="a3"/>
      <w:jc w:val="center"/>
      <w:rPr>
        <w:rStyle w:val="a5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6E4"/>
    <w:multiLevelType w:val="hybridMultilevel"/>
    <w:tmpl w:val="C65A214A"/>
    <w:lvl w:ilvl="0" w:tplc="8320E28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118A1C83"/>
    <w:multiLevelType w:val="hybridMultilevel"/>
    <w:tmpl w:val="9DD46D88"/>
    <w:lvl w:ilvl="0" w:tplc="8A74F9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D93170"/>
    <w:multiLevelType w:val="hybridMultilevel"/>
    <w:tmpl w:val="414C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31D49"/>
    <w:multiLevelType w:val="hybridMultilevel"/>
    <w:tmpl w:val="DF0A1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E664C7"/>
    <w:multiLevelType w:val="hybridMultilevel"/>
    <w:tmpl w:val="F7ECBED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BDA6D65"/>
    <w:multiLevelType w:val="hybridMultilevel"/>
    <w:tmpl w:val="C1C67D08"/>
    <w:lvl w:ilvl="0" w:tplc="1848D8E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D752362"/>
    <w:multiLevelType w:val="hybridMultilevel"/>
    <w:tmpl w:val="4074150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BC8"/>
    <w:rsid w:val="00003BCA"/>
    <w:rsid w:val="00003F5F"/>
    <w:rsid w:val="00006051"/>
    <w:rsid w:val="00007ED2"/>
    <w:rsid w:val="00012530"/>
    <w:rsid w:val="00014DF9"/>
    <w:rsid w:val="00023817"/>
    <w:rsid w:val="00023897"/>
    <w:rsid w:val="00023B97"/>
    <w:rsid w:val="00030E8E"/>
    <w:rsid w:val="00030EED"/>
    <w:rsid w:val="00034CA5"/>
    <w:rsid w:val="00034EEA"/>
    <w:rsid w:val="00035711"/>
    <w:rsid w:val="0003643A"/>
    <w:rsid w:val="00040410"/>
    <w:rsid w:val="000443A7"/>
    <w:rsid w:val="00050901"/>
    <w:rsid w:val="000526BB"/>
    <w:rsid w:val="00054A38"/>
    <w:rsid w:val="00064700"/>
    <w:rsid w:val="00065A0A"/>
    <w:rsid w:val="00066DB5"/>
    <w:rsid w:val="00070B5F"/>
    <w:rsid w:val="00070FE0"/>
    <w:rsid w:val="000810AC"/>
    <w:rsid w:val="00086E70"/>
    <w:rsid w:val="000904EB"/>
    <w:rsid w:val="00092A1F"/>
    <w:rsid w:val="000934C1"/>
    <w:rsid w:val="0009510A"/>
    <w:rsid w:val="000974BD"/>
    <w:rsid w:val="000A2519"/>
    <w:rsid w:val="000A3F8D"/>
    <w:rsid w:val="000B36FA"/>
    <w:rsid w:val="000B550B"/>
    <w:rsid w:val="000B58FF"/>
    <w:rsid w:val="000B68F8"/>
    <w:rsid w:val="000B7070"/>
    <w:rsid w:val="000B7B62"/>
    <w:rsid w:val="000C1695"/>
    <w:rsid w:val="000C33FA"/>
    <w:rsid w:val="000C3661"/>
    <w:rsid w:val="000D26C9"/>
    <w:rsid w:val="000D29D9"/>
    <w:rsid w:val="000D2CF9"/>
    <w:rsid w:val="000D3B22"/>
    <w:rsid w:val="000D4233"/>
    <w:rsid w:val="000D6E49"/>
    <w:rsid w:val="000E25F8"/>
    <w:rsid w:val="000E332F"/>
    <w:rsid w:val="000F1208"/>
    <w:rsid w:val="000F3E8D"/>
    <w:rsid w:val="000F76CF"/>
    <w:rsid w:val="00102328"/>
    <w:rsid w:val="001026A1"/>
    <w:rsid w:val="001050E7"/>
    <w:rsid w:val="00110C99"/>
    <w:rsid w:val="001111C6"/>
    <w:rsid w:val="00115C5F"/>
    <w:rsid w:val="001166F6"/>
    <w:rsid w:val="001175EE"/>
    <w:rsid w:val="00117B47"/>
    <w:rsid w:val="00121086"/>
    <w:rsid w:val="00121EC1"/>
    <w:rsid w:val="00122442"/>
    <w:rsid w:val="00123AFC"/>
    <w:rsid w:val="001348B9"/>
    <w:rsid w:val="001358EA"/>
    <w:rsid w:val="0013693F"/>
    <w:rsid w:val="001428A6"/>
    <w:rsid w:val="00142B09"/>
    <w:rsid w:val="00142C29"/>
    <w:rsid w:val="00143865"/>
    <w:rsid w:val="00147681"/>
    <w:rsid w:val="001572B8"/>
    <w:rsid w:val="00160BFF"/>
    <w:rsid w:val="001610FE"/>
    <w:rsid w:val="0016300A"/>
    <w:rsid w:val="001639EB"/>
    <w:rsid w:val="001655E4"/>
    <w:rsid w:val="001701AA"/>
    <w:rsid w:val="001751D2"/>
    <w:rsid w:val="00175707"/>
    <w:rsid w:val="00177EA8"/>
    <w:rsid w:val="00181136"/>
    <w:rsid w:val="00182322"/>
    <w:rsid w:val="001829F9"/>
    <w:rsid w:val="00184888"/>
    <w:rsid w:val="0019076A"/>
    <w:rsid w:val="00192CC2"/>
    <w:rsid w:val="0019710E"/>
    <w:rsid w:val="001A5E99"/>
    <w:rsid w:val="001A779A"/>
    <w:rsid w:val="001A7BFB"/>
    <w:rsid w:val="001B3064"/>
    <w:rsid w:val="001B6D88"/>
    <w:rsid w:val="001C00A6"/>
    <w:rsid w:val="001C0A26"/>
    <w:rsid w:val="001C11C5"/>
    <w:rsid w:val="001C57A5"/>
    <w:rsid w:val="001D3644"/>
    <w:rsid w:val="001D4F9A"/>
    <w:rsid w:val="001E0E9C"/>
    <w:rsid w:val="001E40B7"/>
    <w:rsid w:val="001F0BE8"/>
    <w:rsid w:val="001F485E"/>
    <w:rsid w:val="001F5205"/>
    <w:rsid w:val="001F7FAC"/>
    <w:rsid w:val="00201653"/>
    <w:rsid w:val="00207C49"/>
    <w:rsid w:val="00207C5C"/>
    <w:rsid w:val="002117B6"/>
    <w:rsid w:val="002165E8"/>
    <w:rsid w:val="00223ED6"/>
    <w:rsid w:val="002264CD"/>
    <w:rsid w:val="00226617"/>
    <w:rsid w:val="00226C1F"/>
    <w:rsid w:val="0022717C"/>
    <w:rsid w:val="00232567"/>
    <w:rsid w:val="00233D98"/>
    <w:rsid w:val="00237B0E"/>
    <w:rsid w:val="00241146"/>
    <w:rsid w:val="002444F0"/>
    <w:rsid w:val="00251780"/>
    <w:rsid w:val="00254A13"/>
    <w:rsid w:val="002578EA"/>
    <w:rsid w:val="00260EAE"/>
    <w:rsid w:val="0026199B"/>
    <w:rsid w:val="002639F0"/>
    <w:rsid w:val="0026466C"/>
    <w:rsid w:val="00264D09"/>
    <w:rsid w:val="00273EAC"/>
    <w:rsid w:val="00274269"/>
    <w:rsid w:val="002773F6"/>
    <w:rsid w:val="00277C79"/>
    <w:rsid w:val="00280F73"/>
    <w:rsid w:val="002840FC"/>
    <w:rsid w:val="002849E7"/>
    <w:rsid w:val="00290F71"/>
    <w:rsid w:val="0029524A"/>
    <w:rsid w:val="002A0372"/>
    <w:rsid w:val="002A1012"/>
    <w:rsid w:val="002A1B29"/>
    <w:rsid w:val="002A3FFE"/>
    <w:rsid w:val="002A4925"/>
    <w:rsid w:val="002A7FC7"/>
    <w:rsid w:val="002B0D55"/>
    <w:rsid w:val="002B3418"/>
    <w:rsid w:val="002B4AD0"/>
    <w:rsid w:val="002B69A3"/>
    <w:rsid w:val="002B714F"/>
    <w:rsid w:val="002C1A89"/>
    <w:rsid w:val="002D1E1A"/>
    <w:rsid w:val="002D4ABA"/>
    <w:rsid w:val="002D71A6"/>
    <w:rsid w:val="002D77CB"/>
    <w:rsid w:val="002E1F96"/>
    <w:rsid w:val="002E2087"/>
    <w:rsid w:val="002E3D58"/>
    <w:rsid w:val="002F0473"/>
    <w:rsid w:val="002F53C5"/>
    <w:rsid w:val="002F7574"/>
    <w:rsid w:val="00302FC1"/>
    <w:rsid w:val="00321396"/>
    <w:rsid w:val="00324FB8"/>
    <w:rsid w:val="00326820"/>
    <w:rsid w:val="00326CBE"/>
    <w:rsid w:val="00331B4A"/>
    <w:rsid w:val="00333D52"/>
    <w:rsid w:val="00335F91"/>
    <w:rsid w:val="003400F8"/>
    <w:rsid w:val="00340658"/>
    <w:rsid w:val="003419E6"/>
    <w:rsid w:val="00341A23"/>
    <w:rsid w:val="00344522"/>
    <w:rsid w:val="00351B64"/>
    <w:rsid w:val="003540DC"/>
    <w:rsid w:val="003554AB"/>
    <w:rsid w:val="00356F8E"/>
    <w:rsid w:val="00361334"/>
    <w:rsid w:val="0036205B"/>
    <w:rsid w:val="00363D35"/>
    <w:rsid w:val="00370EEA"/>
    <w:rsid w:val="00375585"/>
    <w:rsid w:val="003769D5"/>
    <w:rsid w:val="00377CA5"/>
    <w:rsid w:val="00382FAA"/>
    <w:rsid w:val="00383349"/>
    <w:rsid w:val="00383C5D"/>
    <w:rsid w:val="00391FB8"/>
    <w:rsid w:val="003965C3"/>
    <w:rsid w:val="003A1181"/>
    <w:rsid w:val="003A3CBE"/>
    <w:rsid w:val="003A4D6F"/>
    <w:rsid w:val="003A6562"/>
    <w:rsid w:val="003A7090"/>
    <w:rsid w:val="003B4FDF"/>
    <w:rsid w:val="003B6C40"/>
    <w:rsid w:val="003C0BC0"/>
    <w:rsid w:val="003C22AC"/>
    <w:rsid w:val="003C4B86"/>
    <w:rsid w:val="003C69AC"/>
    <w:rsid w:val="003C6B6B"/>
    <w:rsid w:val="003D0A24"/>
    <w:rsid w:val="003E4D60"/>
    <w:rsid w:val="003E60C0"/>
    <w:rsid w:val="003E6380"/>
    <w:rsid w:val="003E7A68"/>
    <w:rsid w:val="003F05C5"/>
    <w:rsid w:val="003F0DB3"/>
    <w:rsid w:val="003F119F"/>
    <w:rsid w:val="003F5CE9"/>
    <w:rsid w:val="00400555"/>
    <w:rsid w:val="0040076E"/>
    <w:rsid w:val="00402653"/>
    <w:rsid w:val="0040414E"/>
    <w:rsid w:val="004058EB"/>
    <w:rsid w:val="00407AD5"/>
    <w:rsid w:val="004155F6"/>
    <w:rsid w:val="00416008"/>
    <w:rsid w:val="00417D82"/>
    <w:rsid w:val="00420513"/>
    <w:rsid w:val="004214A9"/>
    <w:rsid w:val="0042433B"/>
    <w:rsid w:val="00424F0C"/>
    <w:rsid w:val="00425BC1"/>
    <w:rsid w:val="0042659F"/>
    <w:rsid w:val="00427C69"/>
    <w:rsid w:val="00431C34"/>
    <w:rsid w:val="00432795"/>
    <w:rsid w:val="00432D2B"/>
    <w:rsid w:val="00436070"/>
    <w:rsid w:val="00436E5D"/>
    <w:rsid w:val="0044113A"/>
    <w:rsid w:val="00441A36"/>
    <w:rsid w:val="00450185"/>
    <w:rsid w:val="004517CE"/>
    <w:rsid w:val="00455A5E"/>
    <w:rsid w:val="00460341"/>
    <w:rsid w:val="004607D9"/>
    <w:rsid w:val="00462404"/>
    <w:rsid w:val="004626AD"/>
    <w:rsid w:val="004628AA"/>
    <w:rsid w:val="00464875"/>
    <w:rsid w:val="00470836"/>
    <w:rsid w:val="00473D2F"/>
    <w:rsid w:val="00481839"/>
    <w:rsid w:val="00486893"/>
    <w:rsid w:val="00487226"/>
    <w:rsid w:val="00487A19"/>
    <w:rsid w:val="0049067E"/>
    <w:rsid w:val="00491DC3"/>
    <w:rsid w:val="004925AF"/>
    <w:rsid w:val="004938E6"/>
    <w:rsid w:val="00493C45"/>
    <w:rsid w:val="004A0FE9"/>
    <w:rsid w:val="004A204E"/>
    <w:rsid w:val="004A46D3"/>
    <w:rsid w:val="004A6CCB"/>
    <w:rsid w:val="004B0F62"/>
    <w:rsid w:val="004B1D10"/>
    <w:rsid w:val="004B3C76"/>
    <w:rsid w:val="004B453E"/>
    <w:rsid w:val="004B6FC5"/>
    <w:rsid w:val="004C2411"/>
    <w:rsid w:val="004C4DEB"/>
    <w:rsid w:val="004C5E9E"/>
    <w:rsid w:val="004D140D"/>
    <w:rsid w:val="004D37CF"/>
    <w:rsid w:val="004E03B2"/>
    <w:rsid w:val="004E17C1"/>
    <w:rsid w:val="004E1D22"/>
    <w:rsid w:val="004E6308"/>
    <w:rsid w:val="004E6B0B"/>
    <w:rsid w:val="004F0535"/>
    <w:rsid w:val="004F2462"/>
    <w:rsid w:val="004F5682"/>
    <w:rsid w:val="00502F92"/>
    <w:rsid w:val="005031B8"/>
    <w:rsid w:val="0050563C"/>
    <w:rsid w:val="00505E36"/>
    <w:rsid w:val="00506BAA"/>
    <w:rsid w:val="00506F56"/>
    <w:rsid w:val="005110C2"/>
    <w:rsid w:val="00513502"/>
    <w:rsid w:val="00515464"/>
    <w:rsid w:val="00516C95"/>
    <w:rsid w:val="0052075D"/>
    <w:rsid w:val="00520D41"/>
    <w:rsid w:val="005239BE"/>
    <w:rsid w:val="005246F3"/>
    <w:rsid w:val="00530DAB"/>
    <w:rsid w:val="00532276"/>
    <w:rsid w:val="00535387"/>
    <w:rsid w:val="00536E08"/>
    <w:rsid w:val="00543C04"/>
    <w:rsid w:val="00543C38"/>
    <w:rsid w:val="00544411"/>
    <w:rsid w:val="0054481F"/>
    <w:rsid w:val="00547B6E"/>
    <w:rsid w:val="00551E37"/>
    <w:rsid w:val="00552AF0"/>
    <w:rsid w:val="00557647"/>
    <w:rsid w:val="005603A0"/>
    <w:rsid w:val="00562BF5"/>
    <w:rsid w:val="0056638F"/>
    <w:rsid w:val="00572283"/>
    <w:rsid w:val="00572953"/>
    <w:rsid w:val="00575147"/>
    <w:rsid w:val="005762AF"/>
    <w:rsid w:val="00576355"/>
    <w:rsid w:val="00576F24"/>
    <w:rsid w:val="00577C21"/>
    <w:rsid w:val="0058516B"/>
    <w:rsid w:val="005852CD"/>
    <w:rsid w:val="00586FCA"/>
    <w:rsid w:val="00590A81"/>
    <w:rsid w:val="005926BD"/>
    <w:rsid w:val="00592B1A"/>
    <w:rsid w:val="005938CC"/>
    <w:rsid w:val="00594697"/>
    <w:rsid w:val="005951E3"/>
    <w:rsid w:val="00597E8E"/>
    <w:rsid w:val="005A1086"/>
    <w:rsid w:val="005A5AFC"/>
    <w:rsid w:val="005B090B"/>
    <w:rsid w:val="005B0FC1"/>
    <w:rsid w:val="005B39C7"/>
    <w:rsid w:val="005B4E34"/>
    <w:rsid w:val="005B71CA"/>
    <w:rsid w:val="005C1DB1"/>
    <w:rsid w:val="005C1E6D"/>
    <w:rsid w:val="005C64C3"/>
    <w:rsid w:val="005D21D6"/>
    <w:rsid w:val="005D36BE"/>
    <w:rsid w:val="005D54B6"/>
    <w:rsid w:val="005E492E"/>
    <w:rsid w:val="005E545C"/>
    <w:rsid w:val="005F2C60"/>
    <w:rsid w:val="005F5085"/>
    <w:rsid w:val="00602219"/>
    <w:rsid w:val="00603EAF"/>
    <w:rsid w:val="006111D3"/>
    <w:rsid w:val="006124CB"/>
    <w:rsid w:val="00615F09"/>
    <w:rsid w:val="00625078"/>
    <w:rsid w:val="00626896"/>
    <w:rsid w:val="006279F7"/>
    <w:rsid w:val="006301CB"/>
    <w:rsid w:val="00630799"/>
    <w:rsid w:val="006366B0"/>
    <w:rsid w:val="0063755F"/>
    <w:rsid w:val="006375E1"/>
    <w:rsid w:val="00640635"/>
    <w:rsid w:val="0064584A"/>
    <w:rsid w:val="00646642"/>
    <w:rsid w:val="00647EBC"/>
    <w:rsid w:val="006511D6"/>
    <w:rsid w:val="00652ADF"/>
    <w:rsid w:val="00655925"/>
    <w:rsid w:val="00657E7F"/>
    <w:rsid w:val="00662D57"/>
    <w:rsid w:val="00665A10"/>
    <w:rsid w:val="0066744D"/>
    <w:rsid w:val="00682371"/>
    <w:rsid w:val="00685D6C"/>
    <w:rsid w:val="006908A1"/>
    <w:rsid w:val="00691028"/>
    <w:rsid w:val="006962E3"/>
    <w:rsid w:val="00696742"/>
    <w:rsid w:val="00696D18"/>
    <w:rsid w:val="00697A21"/>
    <w:rsid w:val="00697DC1"/>
    <w:rsid w:val="00697F7F"/>
    <w:rsid w:val="006A01A6"/>
    <w:rsid w:val="006A0DDB"/>
    <w:rsid w:val="006A4452"/>
    <w:rsid w:val="006A663A"/>
    <w:rsid w:val="006A6BC0"/>
    <w:rsid w:val="006A73C7"/>
    <w:rsid w:val="006A744B"/>
    <w:rsid w:val="006B1386"/>
    <w:rsid w:val="006B1C92"/>
    <w:rsid w:val="006B21A6"/>
    <w:rsid w:val="006B36A5"/>
    <w:rsid w:val="006B67D2"/>
    <w:rsid w:val="006B6BD8"/>
    <w:rsid w:val="006C0497"/>
    <w:rsid w:val="006C2A83"/>
    <w:rsid w:val="006C3FA2"/>
    <w:rsid w:val="006C4537"/>
    <w:rsid w:val="006C6046"/>
    <w:rsid w:val="006D2AF9"/>
    <w:rsid w:val="006D2D70"/>
    <w:rsid w:val="006D39B8"/>
    <w:rsid w:val="006D40C5"/>
    <w:rsid w:val="006D5D03"/>
    <w:rsid w:val="006D64DB"/>
    <w:rsid w:val="006E1668"/>
    <w:rsid w:val="006E17ED"/>
    <w:rsid w:val="006E3E7A"/>
    <w:rsid w:val="006E653A"/>
    <w:rsid w:val="006E6ED3"/>
    <w:rsid w:val="006E6ED9"/>
    <w:rsid w:val="006F040C"/>
    <w:rsid w:val="006F0A4B"/>
    <w:rsid w:val="006F35DD"/>
    <w:rsid w:val="006F43FE"/>
    <w:rsid w:val="006F6094"/>
    <w:rsid w:val="0070170B"/>
    <w:rsid w:val="00702246"/>
    <w:rsid w:val="00705D7F"/>
    <w:rsid w:val="007078B6"/>
    <w:rsid w:val="007102A9"/>
    <w:rsid w:val="007110F0"/>
    <w:rsid w:val="00722509"/>
    <w:rsid w:val="0073150F"/>
    <w:rsid w:val="007323FA"/>
    <w:rsid w:val="00740B82"/>
    <w:rsid w:val="0074179D"/>
    <w:rsid w:val="00741865"/>
    <w:rsid w:val="007423B5"/>
    <w:rsid w:val="00742423"/>
    <w:rsid w:val="00745DF5"/>
    <w:rsid w:val="00752ABA"/>
    <w:rsid w:val="00753F9A"/>
    <w:rsid w:val="00755281"/>
    <w:rsid w:val="00756CE9"/>
    <w:rsid w:val="00763163"/>
    <w:rsid w:val="00766FDC"/>
    <w:rsid w:val="00770371"/>
    <w:rsid w:val="0077536A"/>
    <w:rsid w:val="0077645F"/>
    <w:rsid w:val="007776BA"/>
    <w:rsid w:val="00780792"/>
    <w:rsid w:val="007876F7"/>
    <w:rsid w:val="00787723"/>
    <w:rsid w:val="00792E2D"/>
    <w:rsid w:val="007978F7"/>
    <w:rsid w:val="007A1AE9"/>
    <w:rsid w:val="007A25E2"/>
    <w:rsid w:val="007A54D8"/>
    <w:rsid w:val="007A5D35"/>
    <w:rsid w:val="007A6546"/>
    <w:rsid w:val="007A7969"/>
    <w:rsid w:val="007A79F6"/>
    <w:rsid w:val="007B08DC"/>
    <w:rsid w:val="007B0BF8"/>
    <w:rsid w:val="007B271C"/>
    <w:rsid w:val="007B2BCB"/>
    <w:rsid w:val="007B601D"/>
    <w:rsid w:val="007B7A23"/>
    <w:rsid w:val="007C44EF"/>
    <w:rsid w:val="007C58DF"/>
    <w:rsid w:val="007E0842"/>
    <w:rsid w:val="007E0AEE"/>
    <w:rsid w:val="007E2AAC"/>
    <w:rsid w:val="007E5A1B"/>
    <w:rsid w:val="007F1120"/>
    <w:rsid w:val="007F187A"/>
    <w:rsid w:val="007F2EAE"/>
    <w:rsid w:val="007F4476"/>
    <w:rsid w:val="007F4E96"/>
    <w:rsid w:val="007F5110"/>
    <w:rsid w:val="007F6D5C"/>
    <w:rsid w:val="00805B20"/>
    <w:rsid w:val="00806354"/>
    <w:rsid w:val="0081293E"/>
    <w:rsid w:val="00814A31"/>
    <w:rsid w:val="00815E09"/>
    <w:rsid w:val="00817296"/>
    <w:rsid w:val="008176F8"/>
    <w:rsid w:val="0082698A"/>
    <w:rsid w:val="00826E96"/>
    <w:rsid w:val="008323CB"/>
    <w:rsid w:val="00832E9A"/>
    <w:rsid w:val="008340F5"/>
    <w:rsid w:val="00835A6A"/>
    <w:rsid w:val="00842B38"/>
    <w:rsid w:val="008430A2"/>
    <w:rsid w:val="0084385F"/>
    <w:rsid w:val="0084534F"/>
    <w:rsid w:val="00847761"/>
    <w:rsid w:val="00851D82"/>
    <w:rsid w:val="00854EE7"/>
    <w:rsid w:val="008558CE"/>
    <w:rsid w:val="008603C6"/>
    <w:rsid w:val="00863872"/>
    <w:rsid w:val="00864AB1"/>
    <w:rsid w:val="0086639E"/>
    <w:rsid w:val="008714EE"/>
    <w:rsid w:val="00873C96"/>
    <w:rsid w:val="00873CA7"/>
    <w:rsid w:val="00874006"/>
    <w:rsid w:val="008761D9"/>
    <w:rsid w:val="00876269"/>
    <w:rsid w:val="00880711"/>
    <w:rsid w:val="00882C5C"/>
    <w:rsid w:val="00885E93"/>
    <w:rsid w:val="00891F04"/>
    <w:rsid w:val="00891F32"/>
    <w:rsid w:val="00892359"/>
    <w:rsid w:val="008957E2"/>
    <w:rsid w:val="00895AA5"/>
    <w:rsid w:val="00897715"/>
    <w:rsid w:val="00897FC0"/>
    <w:rsid w:val="008A6763"/>
    <w:rsid w:val="008B41BD"/>
    <w:rsid w:val="008B6E33"/>
    <w:rsid w:val="008B7D52"/>
    <w:rsid w:val="008C1C19"/>
    <w:rsid w:val="008C45B2"/>
    <w:rsid w:val="008C6491"/>
    <w:rsid w:val="008C76A8"/>
    <w:rsid w:val="008D005B"/>
    <w:rsid w:val="008D53C3"/>
    <w:rsid w:val="008D61A2"/>
    <w:rsid w:val="008D6496"/>
    <w:rsid w:val="008D6B89"/>
    <w:rsid w:val="008E2594"/>
    <w:rsid w:val="008E5528"/>
    <w:rsid w:val="008F24CC"/>
    <w:rsid w:val="008F3693"/>
    <w:rsid w:val="008F3D52"/>
    <w:rsid w:val="009003BB"/>
    <w:rsid w:val="00901120"/>
    <w:rsid w:val="009028AC"/>
    <w:rsid w:val="009033EB"/>
    <w:rsid w:val="0090529B"/>
    <w:rsid w:val="009076A1"/>
    <w:rsid w:val="0091419C"/>
    <w:rsid w:val="00914286"/>
    <w:rsid w:val="00914299"/>
    <w:rsid w:val="00914ABD"/>
    <w:rsid w:val="00915322"/>
    <w:rsid w:val="009162E9"/>
    <w:rsid w:val="00920FCF"/>
    <w:rsid w:val="00921646"/>
    <w:rsid w:val="0092191F"/>
    <w:rsid w:val="009219EC"/>
    <w:rsid w:val="009256E5"/>
    <w:rsid w:val="00926335"/>
    <w:rsid w:val="009303C3"/>
    <w:rsid w:val="00930443"/>
    <w:rsid w:val="009313F5"/>
    <w:rsid w:val="0093222B"/>
    <w:rsid w:val="009369EF"/>
    <w:rsid w:val="00944DDC"/>
    <w:rsid w:val="0094768E"/>
    <w:rsid w:val="009517D5"/>
    <w:rsid w:val="00952C5A"/>
    <w:rsid w:val="0095600D"/>
    <w:rsid w:val="009566EE"/>
    <w:rsid w:val="00960078"/>
    <w:rsid w:val="00962A59"/>
    <w:rsid w:val="00962D7F"/>
    <w:rsid w:val="00966280"/>
    <w:rsid w:val="00970D17"/>
    <w:rsid w:val="00971A32"/>
    <w:rsid w:val="00971BE5"/>
    <w:rsid w:val="00973DF4"/>
    <w:rsid w:val="00975249"/>
    <w:rsid w:val="00980554"/>
    <w:rsid w:val="00986B4C"/>
    <w:rsid w:val="00991E48"/>
    <w:rsid w:val="009921F5"/>
    <w:rsid w:val="00997670"/>
    <w:rsid w:val="009A020B"/>
    <w:rsid w:val="009A20D7"/>
    <w:rsid w:val="009A3009"/>
    <w:rsid w:val="009A52A7"/>
    <w:rsid w:val="009A7B0D"/>
    <w:rsid w:val="009B1D3F"/>
    <w:rsid w:val="009B1EAE"/>
    <w:rsid w:val="009B5619"/>
    <w:rsid w:val="009B56EA"/>
    <w:rsid w:val="009B6FEE"/>
    <w:rsid w:val="009C4EB5"/>
    <w:rsid w:val="009C6A90"/>
    <w:rsid w:val="009C70F6"/>
    <w:rsid w:val="009D0D45"/>
    <w:rsid w:val="009D0E3E"/>
    <w:rsid w:val="009D1F6D"/>
    <w:rsid w:val="009D2486"/>
    <w:rsid w:val="009D250E"/>
    <w:rsid w:val="009D4189"/>
    <w:rsid w:val="009D54A0"/>
    <w:rsid w:val="009E032D"/>
    <w:rsid w:val="009E04D0"/>
    <w:rsid w:val="009E2D2E"/>
    <w:rsid w:val="009E3082"/>
    <w:rsid w:val="009E7AD7"/>
    <w:rsid w:val="009F35A8"/>
    <w:rsid w:val="009F42D3"/>
    <w:rsid w:val="009F440E"/>
    <w:rsid w:val="009F7EA1"/>
    <w:rsid w:val="00A07AE6"/>
    <w:rsid w:val="00A16EFA"/>
    <w:rsid w:val="00A20745"/>
    <w:rsid w:val="00A23494"/>
    <w:rsid w:val="00A256C0"/>
    <w:rsid w:val="00A26145"/>
    <w:rsid w:val="00A26ABA"/>
    <w:rsid w:val="00A26BB5"/>
    <w:rsid w:val="00A34248"/>
    <w:rsid w:val="00A37875"/>
    <w:rsid w:val="00A405E3"/>
    <w:rsid w:val="00A42EC9"/>
    <w:rsid w:val="00A43585"/>
    <w:rsid w:val="00A4449D"/>
    <w:rsid w:val="00A44FDE"/>
    <w:rsid w:val="00A501A1"/>
    <w:rsid w:val="00A50800"/>
    <w:rsid w:val="00A50904"/>
    <w:rsid w:val="00A52E54"/>
    <w:rsid w:val="00A53EB7"/>
    <w:rsid w:val="00A54176"/>
    <w:rsid w:val="00A548D6"/>
    <w:rsid w:val="00A603FA"/>
    <w:rsid w:val="00A60417"/>
    <w:rsid w:val="00A64093"/>
    <w:rsid w:val="00A64631"/>
    <w:rsid w:val="00A66796"/>
    <w:rsid w:val="00A74642"/>
    <w:rsid w:val="00A753B9"/>
    <w:rsid w:val="00A75C24"/>
    <w:rsid w:val="00A803F3"/>
    <w:rsid w:val="00A8184D"/>
    <w:rsid w:val="00A8351A"/>
    <w:rsid w:val="00A83A03"/>
    <w:rsid w:val="00A93CCA"/>
    <w:rsid w:val="00AA45CD"/>
    <w:rsid w:val="00AA6FA4"/>
    <w:rsid w:val="00AB05C1"/>
    <w:rsid w:val="00AB2CF1"/>
    <w:rsid w:val="00AB3D21"/>
    <w:rsid w:val="00AB42AD"/>
    <w:rsid w:val="00AB4DC4"/>
    <w:rsid w:val="00AB5571"/>
    <w:rsid w:val="00AC03BD"/>
    <w:rsid w:val="00AC3588"/>
    <w:rsid w:val="00AC3C80"/>
    <w:rsid w:val="00AC525B"/>
    <w:rsid w:val="00AC591A"/>
    <w:rsid w:val="00AC5D8D"/>
    <w:rsid w:val="00AC760F"/>
    <w:rsid w:val="00AC7AD1"/>
    <w:rsid w:val="00AD5B8C"/>
    <w:rsid w:val="00AD6B2C"/>
    <w:rsid w:val="00AD794A"/>
    <w:rsid w:val="00AE1278"/>
    <w:rsid w:val="00AE1A7E"/>
    <w:rsid w:val="00AE3785"/>
    <w:rsid w:val="00AE6F7E"/>
    <w:rsid w:val="00AE7742"/>
    <w:rsid w:val="00AF11F4"/>
    <w:rsid w:val="00AF1BA4"/>
    <w:rsid w:val="00AF25B7"/>
    <w:rsid w:val="00AF45F2"/>
    <w:rsid w:val="00AF48B1"/>
    <w:rsid w:val="00AF6DCE"/>
    <w:rsid w:val="00B02BC8"/>
    <w:rsid w:val="00B02FAE"/>
    <w:rsid w:val="00B04961"/>
    <w:rsid w:val="00B05C85"/>
    <w:rsid w:val="00B12916"/>
    <w:rsid w:val="00B12C90"/>
    <w:rsid w:val="00B14195"/>
    <w:rsid w:val="00B17676"/>
    <w:rsid w:val="00B17CE0"/>
    <w:rsid w:val="00B22276"/>
    <w:rsid w:val="00B22D61"/>
    <w:rsid w:val="00B31CEF"/>
    <w:rsid w:val="00B32FB8"/>
    <w:rsid w:val="00B33364"/>
    <w:rsid w:val="00B34C2E"/>
    <w:rsid w:val="00B36C4D"/>
    <w:rsid w:val="00B37168"/>
    <w:rsid w:val="00B45F19"/>
    <w:rsid w:val="00B5052F"/>
    <w:rsid w:val="00B52F27"/>
    <w:rsid w:val="00B5548D"/>
    <w:rsid w:val="00B56E24"/>
    <w:rsid w:val="00B574D1"/>
    <w:rsid w:val="00B62A44"/>
    <w:rsid w:val="00B6646D"/>
    <w:rsid w:val="00B70A33"/>
    <w:rsid w:val="00B73FD4"/>
    <w:rsid w:val="00B75493"/>
    <w:rsid w:val="00B87AD3"/>
    <w:rsid w:val="00B90DB5"/>
    <w:rsid w:val="00B94104"/>
    <w:rsid w:val="00B947A3"/>
    <w:rsid w:val="00B9560B"/>
    <w:rsid w:val="00B960A7"/>
    <w:rsid w:val="00B97961"/>
    <w:rsid w:val="00BA210D"/>
    <w:rsid w:val="00BB19A3"/>
    <w:rsid w:val="00BB2AB7"/>
    <w:rsid w:val="00BB2DAA"/>
    <w:rsid w:val="00BB73A7"/>
    <w:rsid w:val="00BB75D5"/>
    <w:rsid w:val="00BC04E6"/>
    <w:rsid w:val="00BC148F"/>
    <w:rsid w:val="00BC2630"/>
    <w:rsid w:val="00BC6CB6"/>
    <w:rsid w:val="00BC742D"/>
    <w:rsid w:val="00BD0C5C"/>
    <w:rsid w:val="00BD0F75"/>
    <w:rsid w:val="00BE0E4E"/>
    <w:rsid w:val="00BE48D0"/>
    <w:rsid w:val="00BE5E91"/>
    <w:rsid w:val="00BE67E2"/>
    <w:rsid w:val="00BE7177"/>
    <w:rsid w:val="00BE7BBC"/>
    <w:rsid w:val="00BF256A"/>
    <w:rsid w:val="00BF2ACE"/>
    <w:rsid w:val="00BF410A"/>
    <w:rsid w:val="00BF49EA"/>
    <w:rsid w:val="00BF623A"/>
    <w:rsid w:val="00BF6ED0"/>
    <w:rsid w:val="00C04645"/>
    <w:rsid w:val="00C1070E"/>
    <w:rsid w:val="00C17C3E"/>
    <w:rsid w:val="00C27865"/>
    <w:rsid w:val="00C30A6F"/>
    <w:rsid w:val="00C32EFF"/>
    <w:rsid w:val="00C40AAF"/>
    <w:rsid w:val="00C44394"/>
    <w:rsid w:val="00C5046B"/>
    <w:rsid w:val="00C54C6E"/>
    <w:rsid w:val="00C54CF2"/>
    <w:rsid w:val="00C54DFE"/>
    <w:rsid w:val="00C605D1"/>
    <w:rsid w:val="00C609D2"/>
    <w:rsid w:val="00C61666"/>
    <w:rsid w:val="00C64368"/>
    <w:rsid w:val="00C65207"/>
    <w:rsid w:val="00C65C80"/>
    <w:rsid w:val="00C763A9"/>
    <w:rsid w:val="00C77F09"/>
    <w:rsid w:val="00C80650"/>
    <w:rsid w:val="00C846D0"/>
    <w:rsid w:val="00C84F4A"/>
    <w:rsid w:val="00C86889"/>
    <w:rsid w:val="00C8715C"/>
    <w:rsid w:val="00C904E8"/>
    <w:rsid w:val="00C92DC1"/>
    <w:rsid w:val="00C934A3"/>
    <w:rsid w:val="00C969B7"/>
    <w:rsid w:val="00C979F5"/>
    <w:rsid w:val="00CA01F3"/>
    <w:rsid w:val="00CA247E"/>
    <w:rsid w:val="00CA2A7F"/>
    <w:rsid w:val="00CA2F8D"/>
    <w:rsid w:val="00CA4386"/>
    <w:rsid w:val="00CA6FF1"/>
    <w:rsid w:val="00CB4A19"/>
    <w:rsid w:val="00CB5C23"/>
    <w:rsid w:val="00CB7980"/>
    <w:rsid w:val="00CC1E2A"/>
    <w:rsid w:val="00CC59CA"/>
    <w:rsid w:val="00CC5DBD"/>
    <w:rsid w:val="00CC6839"/>
    <w:rsid w:val="00CD1CEA"/>
    <w:rsid w:val="00CD3C48"/>
    <w:rsid w:val="00CD40F2"/>
    <w:rsid w:val="00CD4342"/>
    <w:rsid w:val="00CD5447"/>
    <w:rsid w:val="00CD5945"/>
    <w:rsid w:val="00CE38B5"/>
    <w:rsid w:val="00CE511A"/>
    <w:rsid w:val="00CE669F"/>
    <w:rsid w:val="00CE6814"/>
    <w:rsid w:val="00CF12C4"/>
    <w:rsid w:val="00CF1A7F"/>
    <w:rsid w:val="00CF4E9F"/>
    <w:rsid w:val="00D017C9"/>
    <w:rsid w:val="00D04452"/>
    <w:rsid w:val="00D053A5"/>
    <w:rsid w:val="00D057E8"/>
    <w:rsid w:val="00D10E17"/>
    <w:rsid w:val="00D14BED"/>
    <w:rsid w:val="00D168C0"/>
    <w:rsid w:val="00D17206"/>
    <w:rsid w:val="00D21725"/>
    <w:rsid w:val="00D21A65"/>
    <w:rsid w:val="00D245E4"/>
    <w:rsid w:val="00D2607C"/>
    <w:rsid w:val="00D274D9"/>
    <w:rsid w:val="00D278F6"/>
    <w:rsid w:val="00D27EF8"/>
    <w:rsid w:val="00D33EAA"/>
    <w:rsid w:val="00D4191A"/>
    <w:rsid w:val="00D44A1C"/>
    <w:rsid w:val="00D45BF6"/>
    <w:rsid w:val="00D51043"/>
    <w:rsid w:val="00D5121B"/>
    <w:rsid w:val="00D53040"/>
    <w:rsid w:val="00D54C61"/>
    <w:rsid w:val="00D55661"/>
    <w:rsid w:val="00D6249D"/>
    <w:rsid w:val="00D62819"/>
    <w:rsid w:val="00D64350"/>
    <w:rsid w:val="00D73DC8"/>
    <w:rsid w:val="00D7484F"/>
    <w:rsid w:val="00D77C18"/>
    <w:rsid w:val="00D86150"/>
    <w:rsid w:val="00D91453"/>
    <w:rsid w:val="00D91E21"/>
    <w:rsid w:val="00D921F7"/>
    <w:rsid w:val="00D928F4"/>
    <w:rsid w:val="00D92E14"/>
    <w:rsid w:val="00D936B9"/>
    <w:rsid w:val="00D93729"/>
    <w:rsid w:val="00D946C5"/>
    <w:rsid w:val="00DA0451"/>
    <w:rsid w:val="00DA4873"/>
    <w:rsid w:val="00DA4F80"/>
    <w:rsid w:val="00DB26B1"/>
    <w:rsid w:val="00DB6FE1"/>
    <w:rsid w:val="00DC028B"/>
    <w:rsid w:val="00DC43E1"/>
    <w:rsid w:val="00DD08A0"/>
    <w:rsid w:val="00DD1348"/>
    <w:rsid w:val="00DD136E"/>
    <w:rsid w:val="00DD502A"/>
    <w:rsid w:val="00DD7318"/>
    <w:rsid w:val="00DE0117"/>
    <w:rsid w:val="00DE1533"/>
    <w:rsid w:val="00DE49AE"/>
    <w:rsid w:val="00DE6CA3"/>
    <w:rsid w:val="00DE79A9"/>
    <w:rsid w:val="00DF6C91"/>
    <w:rsid w:val="00DF70A5"/>
    <w:rsid w:val="00DF7FAC"/>
    <w:rsid w:val="00E0404E"/>
    <w:rsid w:val="00E1164B"/>
    <w:rsid w:val="00E12C98"/>
    <w:rsid w:val="00E22EFE"/>
    <w:rsid w:val="00E260BF"/>
    <w:rsid w:val="00E26BBB"/>
    <w:rsid w:val="00E26D9F"/>
    <w:rsid w:val="00E316F2"/>
    <w:rsid w:val="00E32715"/>
    <w:rsid w:val="00E343F8"/>
    <w:rsid w:val="00E34FFB"/>
    <w:rsid w:val="00E36E45"/>
    <w:rsid w:val="00E37FF3"/>
    <w:rsid w:val="00E421C1"/>
    <w:rsid w:val="00E430A6"/>
    <w:rsid w:val="00E43D38"/>
    <w:rsid w:val="00E46162"/>
    <w:rsid w:val="00E479C8"/>
    <w:rsid w:val="00E51898"/>
    <w:rsid w:val="00E51944"/>
    <w:rsid w:val="00E554BB"/>
    <w:rsid w:val="00E567E5"/>
    <w:rsid w:val="00E5790B"/>
    <w:rsid w:val="00E61540"/>
    <w:rsid w:val="00E62E6D"/>
    <w:rsid w:val="00E650CE"/>
    <w:rsid w:val="00E6546A"/>
    <w:rsid w:val="00E65728"/>
    <w:rsid w:val="00E67A04"/>
    <w:rsid w:val="00E72010"/>
    <w:rsid w:val="00E73DCB"/>
    <w:rsid w:val="00E76484"/>
    <w:rsid w:val="00E83AEE"/>
    <w:rsid w:val="00E84BE7"/>
    <w:rsid w:val="00E86C7A"/>
    <w:rsid w:val="00E91899"/>
    <w:rsid w:val="00E91EB8"/>
    <w:rsid w:val="00E93B74"/>
    <w:rsid w:val="00EA0E82"/>
    <w:rsid w:val="00EA3C18"/>
    <w:rsid w:val="00EB7A0B"/>
    <w:rsid w:val="00EC25E4"/>
    <w:rsid w:val="00EC4B78"/>
    <w:rsid w:val="00EC5A54"/>
    <w:rsid w:val="00EC612B"/>
    <w:rsid w:val="00EC6FF5"/>
    <w:rsid w:val="00ED5EBB"/>
    <w:rsid w:val="00EE0356"/>
    <w:rsid w:val="00EE1E56"/>
    <w:rsid w:val="00EE6534"/>
    <w:rsid w:val="00EE70BC"/>
    <w:rsid w:val="00EE7344"/>
    <w:rsid w:val="00EF3D46"/>
    <w:rsid w:val="00EF6331"/>
    <w:rsid w:val="00EF6494"/>
    <w:rsid w:val="00F0163A"/>
    <w:rsid w:val="00F0504D"/>
    <w:rsid w:val="00F124E4"/>
    <w:rsid w:val="00F15719"/>
    <w:rsid w:val="00F25F89"/>
    <w:rsid w:val="00F34AE8"/>
    <w:rsid w:val="00F41817"/>
    <w:rsid w:val="00F42D78"/>
    <w:rsid w:val="00F44A04"/>
    <w:rsid w:val="00F45502"/>
    <w:rsid w:val="00F5070F"/>
    <w:rsid w:val="00F5256F"/>
    <w:rsid w:val="00F5326A"/>
    <w:rsid w:val="00F55276"/>
    <w:rsid w:val="00F561AB"/>
    <w:rsid w:val="00F57B1A"/>
    <w:rsid w:val="00F61148"/>
    <w:rsid w:val="00F6158C"/>
    <w:rsid w:val="00F62047"/>
    <w:rsid w:val="00F66FA6"/>
    <w:rsid w:val="00F70997"/>
    <w:rsid w:val="00F70D5B"/>
    <w:rsid w:val="00F71A8B"/>
    <w:rsid w:val="00F71B39"/>
    <w:rsid w:val="00F81235"/>
    <w:rsid w:val="00F81776"/>
    <w:rsid w:val="00F82A1C"/>
    <w:rsid w:val="00F90C35"/>
    <w:rsid w:val="00F94812"/>
    <w:rsid w:val="00F9563E"/>
    <w:rsid w:val="00F95812"/>
    <w:rsid w:val="00F962B3"/>
    <w:rsid w:val="00F9683F"/>
    <w:rsid w:val="00F97EC3"/>
    <w:rsid w:val="00FA0792"/>
    <w:rsid w:val="00FA2330"/>
    <w:rsid w:val="00FB07C5"/>
    <w:rsid w:val="00FB085A"/>
    <w:rsid w:val="00FB2528"/>
    <w:rsid w:val="00FB2A9B"/>
    <w:rsid w:val="00FB3118"/>
    <w:rsid w:val="00FB3749"/>
    <w:rsid w:val="00FB38F3"/>
    <w:rsid w:val="00FB3DD4"/>
    <w:rsid w:val="00FB42F8"/>
    <w:rsid w:val="00FB75A5"/>
    <w:rsid w:val="00FC07D8"/>
    <w:rsid w:val="00FC132C"/>
    <w:rsid w:val="00FC325A"/>
    <w:rsid w:val="00FD298B"/>
    <w:rsid w:val="00FD3D64"/>
    <w:rsid w:val="00FD4E62"/>
    <w:rsid w:val="00FD5390"/>
    <w:rsid w:val="00FD68D7"/>
    <w:rsid w:val="00FD7C2A"/>
    <w:rsid w:val="00FE0E04"/>
    <w:rsid w:val="00FE170D"/>
    <w:rsid w:val="00FE26F5"/>
    <w:rsid w:val="00FE305A"/>
    <w:rsid w:val="00FE62EA"/>
    <w:rsid w:val="00FF1548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F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10F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610FE"/>
    <w:pPr>
      <w:keepNext/>
      <w:jc w:val="both"/>
      <w:outlineLvl w:val="1"/>
    </w:pPr>
    <w:rPr>
      <w:bCs/>
      <w:i/>
      <w:iCs/>
      <w:sz w:val="28"/>
    </w:rPr>
  </w:style>
  <w:style w:type="paragraph" w:styleId="3">
    <w:name w:val="heading 3"/>
    <w:basedOn w:val="a"/>
    <w:next w:val="a"/>
    <w:link w:val="30"/>
    <w:uiPriority w:val="99"/>
    <w:qFormat/>
    <w:rsid w:val="001610FE"/>
    <w:pPr>
      <w:keepNext/>
      <w:spacing w:line="3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610FE"/>
    <w:pPr>
      <w:keepNext/>
      <w:spacing w:line="360" w:lineRule="auto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AC35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7AE6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04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07AE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A07AE6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C3588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uiPriority w:val="99"/>
    <w:rsid w:val="000B36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7EA1"/>
    <w:rPr>
      <w:rFonts w:cs="Times New Roman"/>
    </w:rPr>
  </w:style>
  <w:style w:type="character" w:styleId="a5">
    <w:name w:val="page number"/>
    <w:basedOn w:val="a0"/>
    <w:uiPriority w:val="99"/>
    <w:rsid w:val="000B36FA"/>
    <w:rPr>
      <w:rFonts w:cs="Times New Roman"/>
    </w:rPr>
  </w:style>
  <w:style w:type="paragraph" w:styleId="a6">
    <w:name w:val="footer"/>
    <w:basedOn w:val="a"/>
    <w:link w:val="a7"/>
    <w:uiPriority w:val="99"/>
    <w:rsid w:val="000B36F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C04E6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610F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1610FE"/>
    <w:rPr>
      <w:rFonts w:cs="Times New Roman"/>
      <w:b/>
      <w:sz w:val="28"/>
      <w:lang w:val="ru-RU" w:eastAsia="ru-RU"/>
    </w:rPr>
  </w:style>
  <w:style w:type="paragraph" w:styleId="aa">
    <w:name w:val="Body Text"/>
    <w:basedOn w:val="a"/>
    <w:link w:val="ab"/>
    <w:uiPriority w:val="99"/>
    <w:rsid w:val="001610FE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1610FE"/>
    <w:rPr>
      <w:rFonts w:cs="Times New Roman"/>
      <w:sz w:val="28"/>
      <w:lang w:val="ru-RU" w:eastAsia="ru-RU"/>
    </w:rPr>
  </w:style>
  <w:style w:type="paragraph" w:customStyle="1" w:styleId="ac">
    <w:name w:val="текст примечания"/>
    <w:basedOn w:val="a"/>
    <w:uiPriority w:val="99"/>
    <w:rsid w:val="001610FE"/>
  </w:style>
  <w:style w:type="paragraph" w:styleId="21">
    <w:name w:val="Body Text Indent 2"/>
    <w:basedOn w:val="a"/>
    <w:link w:val="22"/>
    <w:uiPriority w:val="99"/>
    <w:rsid w:val="001610FE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610FE"/>
    <w:rPr>
      <w:rFonts w:cs="Times New Roman"/>
      <w:sz w:val="28"/>
      <w:lang w:val="ru-RU" w:eastAsia="ru-RU"/>
    </w:rPr>
  </w:style>
  <w:style w:type="paragraph" w:styleId="ad">
    <w:name w:val="Subtitle"/>
    <w:basedOn w:val="a"/>
    <w:link w:val="ae"/>
    <w:uiPriority w:val="99"/>
    <w:qFormat/>
    <w:rsid w:val="001610FE"/>
    <w:pPr>
      <w:spacing w:line="360" w:lineRule="auto"/>
      <w:jc w:val="center"/>
    </w:pPr>
    <w:rPr>
      <w:b/>
      <w:sz w:val="28"/>
    </w:rPr>
  </w:style>
  <w:style w:type="character" w:customStyle="1" w:styleId="ae">
    <w:name w:val="Подзаголовок Знак"/>
    <w:basedOn w:val="a0"/>
    <w:link w:val="ad"/>
    <w:uiPriority w:val="99"/>
    <w:locked/>
    <w:rsid w:val="00A07AE6"/>
    <w:rPr>
      <w:rFonts w:cs="Times New Roman"/>
      <w:b/>
      <w:sz w:val="28"/>
    </w:rPr>
  </w:style>
  <w:style w:type="paragraph" w:customStyle="1" w:styleId="ConsPlusNormal">
    <w:name w:val="ConsPlusNormal"/>
    <w:uiPriority w:val="99"/>
    <w:rsid w:val="001610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D53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C04E6"/>
    <w:rPr>
      <w:rFonts w:cs="Times New Roman"/>
      <w:sz w:val="2"/>
    </w:rPr>
  </w:style>
  <w:style w:type="paragraph" w:styleId="af1">
    <w:name w:val="List Paragraph"/>
    <w:basedOn w:val="a"/>
    <w:uiPriority w:val="99"/>
    <w:qFormat/>
    <w:rsid w:val="00E316F2"/>
    <w:pPr>
      <w:ind w:left="720"/>
      <w:contextualSpacing/>
    </w:pPr>
    <w:rPr>
      <w:sz w:val="24"/>
      <w:szCs w:val="24"/>
    </w:rPr>
  </w:style>
  <w:style w:type="paragraph" w:styleId="af2">
    <w:name w:val="No Spacing"/>
    <w:uiPriority w:val="99"/>
    <w:qFormat/>
    <w:rsid w:val="00696D18"/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CD4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rsid w:val="00CD43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lova\Application%20Data\Microsoft\&#1064;&#1072;&#1073;&#1083;&#1086;&#1085;&#1099;\&#1047;&#1072;&#1082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.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Belova</dc:creator>
  <cp:lastModifiedBy>Сюксюм</cp:lastModifiedBy>
  <cp:revision>3</cp:revision>
  <cp:lastPrinted>2024-02-07T06:58:00Z</cp:lastPrinted>
  <dcterms:created xsi:type="dcterms:W3CDTF">2024-02-07T05:53:00Z</dcterms:created>
  <dcterms:modified xsi:type="dcterms:W3CDTF">2024-02-07T06:59:00Z</dcterms:modified>
</cp:coreProperties>
</file>